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3A" w:rsidRDefault="004D783A" w:rsidP="00A853F2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4D783A" w:rsidRDefault="004D783A" w:rsidP="00A853F2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A7328F">
        <w:rPr>
          <w:rFonts w:ascii="Bookman Old Style" w:hAnsi="Bookman Old Style"/>
          <w:b/>
          <w:sz w:val="22"/>
          <w:szCs w:val="22"/>
          <w:u w:val="single"/>
        </w:rPr>
        <w:t xml:space="preserve">BUSTA 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A - </w:t>
      </w:r>
      <w:r w:rsidRPr="00310A3C">
        <w:rPr>
          <w:rFonts w:ascii="Bookman Old Style" w:hAnsi="Bookman Old Style"/>
          <w:b/>
          <w:sz w:val="22"/>
          <w:szCs w:val="22"/>
          <w:u w:val="single"/>
        </w:rPr>
        <w:t xml:space="preserve">OFFERTA </w:t>
      </w:r>
      <w:r w:rsidRPr="00A7328F">
        <w:rPr>
          <w:rFonts w:ascii="Bookman Old Style" w:hAnsi="Bookman Old Style"/>
          <w:b/>
          <w:sz w:val="22"/>
          <w:szCs w:val="22"/>
          <w:u w:val="single"/>
        </w:rPr>
        <w:t xml:space="preserve">TECNICA </w:t>
      </w:r>
      <w:r>
        <w:rPr>
          <w:rFonts w:ascii="Bookman Old Style" w:hAnsi="Bookman Old Style"/>
          <w:b/>
          <w:sz w:val="22"/>
          <w:szCs w:val="22"/>
          <w:u w:val="single"/>
        </w:rPr>
        <w:t>(FAC – SIMILE)</w:t>
      </w:r>
      <w:bookmarkStart w:id="0" w:name="_GoBack"/>
      <w:bookmarkEnd w:id="0"/>
    </w:p>
    <w:p w:rsidR="004D783A" w:rsidRDefault="004D783A" w:rsidP="00A94115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D783A" w:rsidRDefault="004D783A" w:rsidP="00310A3C">
      <w:pPr>
        <w:spacing w:line="360" w:lineRule="auto"/>
        <w:ind w:left="5670"/>
        <w:jc w:val="both"/>
        <w:rPr>
          <w:rFonts w:ascii="Bookman Old Style" w:hAnsi="Bookman Old Style"/>
          <w:b/>
          <w:sz w:val="22"/>
          <w:szCs w:val="22"/>
        </w:rPr>
      </w:pPr>
    </w:p>
    <w:p w:rsidR="004D783A" w:rsidRPr="00310A3C" w:rsidRDefault="004D783A" w:rsidP="00310A3C">
      <w:pPr>
        <w:spacing w:line="360" w:lineRule="auto"/>
        <w:ind w:left="5670"/>
        <w:jc w:val="both"/>
        <w:rPr>
          <w:rFonts w:ascii="Bookman Old Style" w:hAnsi="Bookman Old Style"/>
          <w:b/>
          <w:sz w:val="22"/>
          <w:szCs w:val="22"/>
        </w:rPr>
      </w:pPr>
      <w:r w:rsidRPr="00310A3C">
        <w:rPr>
          <w:rFonts w:ascii="Bookman Old Style" w:hAnsi="Bookman Old Style"/>
          <w:b/>
          <w:sz w:val="22"/>
          <w:szCs w:val="22"/>
        </w:rPr>
        <w:t>SPETT.LE</w:t>
      </w:r>
    </w:p>
    <w:p w:rsidR="004D783A" w:rsidRPr="00310A3C" w:rsidRDefault="004D783A" w:rsidP="00310A3C">
      <w:pPr>
        <w:spacing w:line="360" w:lineRule="auto"/>
        <w:ind w:left="5670"/>
        <w:jc w:val="both"/>
        <w:rPr>
          <w:rFonts w:ascii="Bookman Old Style" w:hAnsi="Bookman Old Style"/>
          <w:b/>
          <w:sz w:val="22"/>
          <w:szCs w:val="22"/>
        </w:rPr>
      </w:pPr>
      <w:r w:rsidRPr="00310A3C">
        <w:rPr>
          <w:rFonts w:ascii="Bookman Old Style" w:hAnsi="Bookman Old Style"/>
          <w:b/>
          <w:sz w:val="22"/>
          <w:szCs w:val="22"/>
        </w:rPr>
        <w:t>COMUNE DI PELUGO</w:t>
      </w:r>
    </w:p>
    <w:p w:rsidR="004D783A" w:rsidRPr="00310A3C" w:rsidRDefault="004D783A" w:rsidP="00310A3C">
      <w:pPr>
        <w:spacing w:line="360" w:lineRule="auto"/>
        <w:ind w:left="5670"/>
        <w:jc w:val="both"/>
        <w:rPr>
          <w:rFonts w:ascii="Bookman Old Style" w:hAnsi="Bookman Old Style"/>
          <w:b/>
          <w:sz w:val="22"/>
          <w:szCs w:val="22"/>
        </w:rPr>
      </w:pPr>
      <w:r w:rsidRPr="00310A3C">
        <w:rPr>
          <w:rFonts w:ascii="Bookman Old Style" w:hAnsi="Bookman Old Style"/>
          <w:b/>
          <w:sz w:val="22"/>
          <w:szCs w:val="22"/>
        </w:rPr>
        <w:t>VIA DEL MUNICIPIO, 2</w:t>
      </w:r>
    </w:p>
    <w:p w:rsidR="004D783A" w:rsidRPr="00310A3C" w:rsidRDefault="004D783A" w:rsidP="00310A3C">
      <w:pPr>
        <w:spacing w:line="360" w:lineRule="auto"/>
        <w:ind w:left="5670"/>
        <w:jc w:val="both"/>
        <w:rPr>
          <w:rFonts w:ascii="Bookman Old Style" w:hAnsi="Bookman Old Style"/>
          <w:b/>
          <w:sz w:val="22"/>
          <w:szCs w:val="22"/>
        </w:rPr>
      </w:pPr>
      <w:r w:rsidRPr="00310A3C">
        <w:rPr>
          <w:rFonts w:ascii="Bookman Old Style" w:hAnsi="Bookman Old Style"/>
          <w:b/>
          <w:sz w:val="22"/>
          <w:szCs w:val="22"/>
        </w:rPr>
        <w:t>38079 PELUGO (TN)</w:t>
      </w:r>
    </w:p>
    <w:p w:rsidR="004D783A" w:rsidRPr="00310A3C" w:rsidRDefault="004D783A" w:rsidP="00A94115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4D783A" w:rsidRPr="00310A3C" w:rsidRDefault="004D783A" w:rsidP="00A94115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4D783A" w:rsidRPr="00991FF9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bookmarkStart w:id="1" w:name="_Hlk8763705"/>
      <w:r w:rsidRPr="00991FF9">
        <w:rPr>
          <w:rFonts w:ascii="Bookman Old Style" w:hAnsi="Bookman Old Style" w:cs="Arial"/>
          <w:sz w:val="22"/>
          <w:szCs w:val="22"/>
        </w:rPr>
        <w:t>Il sottoscritto  ……...........................................................................................................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</w:t>
      </w:r>
    </w:p>
    <w:p w:rsidR="004D783A" w:rsidRPr="00991FF9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nato il  ..........................................a  ……………............................................................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</w:t>
      </w:r>
    </w:p>
    <w:p w:rsidR="004D783A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residente in  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...........................................</w:t>
      </w:r>
      <w:r w:rsidRPr="00991FF9">
        <w:rPr>
          <w:rFonts w:ascii="Bookman Old Style" w:hAnsi="Bookman Old Style" w:cs="Arial"/>
          <w:sz w:val="22"/>
          <w:szCs w:val="22"/>
        </w:rPr>
        <w:t>...........</w:t>
      </w:r>
    </w:p>
    <w:p w:rsidR="004D783A" w:rsidRPr="00991FF9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via  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.................................................................................................</w:t>
      </w:r>
      <w:r w:rsidRPr="00991FF9">
        <w:rPr>
          <w:rFonts w:ascii="Bookman Old Style" w:hAnsi="Bookman Old Style" w:cs="Arial"/>
          <w:sz w:val="22"/>
          <w:szCs w:val="22"/>
        </w:rPr>
        <w:t>....</w:t>
      </w:r>
    </w:p>
    <w:p w:rsidR="004D783A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codice fiscale n.  ……...</w:t>
      </w:r>
      <w:r>
        <w:rPr>
          <w:rFonts w:ascii="Bookman Old Style" w:hAnsi="Bookman Old Style" w:cs="Arial"/>
          <w:sz w:val="22"/>
          <w:szCs w:val="22"/>
        </w:rPr>
        <w:t>...</w:t>
      </w:r>
      <w:r w:rsidRPr="00991FF9"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</w:t>
      </w:r>
    </w:p>
    <w:p w:rsidR="004D783A" w:rsidRPr="00991FF9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in qualità di  ...................................................................................................................</w:t>
      </w:r>
    </w:p>
    <w:p w:rsidR="004D783A" w:rsidRPr="00991FF9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dell’operatore economico  .........</w:t>
      </w:r>
      <w:r>
        <w:rPr>
          <w:rFonts w:ascii="Bookman Old Style" w:hAnsi="Bookman Old Style" w:cs="Arial"/>
          <w:sz w:val="22"/>
          <w:szCs w:val="22"/>
        </w:rPr>
        <w:t>.......</w:t>
      </w:r>
      <w:r w:rsidRPr="00991FF9"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</w:t>
      </w:r>
    </w:p>
    <w:p w:rsidR="004D783A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con sede legale in  ......................................................................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</w:t>
      </w:r>
    </w:p>
    <w:p w:rsidR="004D783A" w:rsidRPr="00991FF9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via  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.....................................................................................................</w:t>
      </w:r>
    </w:p>
    <w:p w:rsidR="004D783A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sede operativa in  ......................................................................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.......................................</w:t>
      </w:r>
    </w:p>
    <w:p w:rsidR="004D783A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via  ................................................................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..................................................................</w:t>
      </w:r>
    </w:p>
    <w:p w:rsidR="004D783A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>codice fiscale n.  ……...............................................................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.........................................</w:t>
      </w:r>
    </w:p>
    <w:p w:rsidR="004D783A" w:rsidRPr="00991FF9" w:rsidRDefault="004D783A" w:rsidP="0019691F">
      <w:pPr>
        <w:spacing w:line="480" w:lineRule="auto"/>
        <w:rPr>
          <w:rFonts w:ascii="Bookman Old Style" w:hAnsi="Bookman Old Style" w:cs="Arial"/>
          <w:sz w:val="22"/>
          <w:szCs w:val="22"/>
        </w:rPr>
      </w:pPr>
      <w:r w:rsidRPr="00991FF9">
        <w:rPr>
          <w:rFonts w:ascii="Bookman Old Style" w:hAnsi="Bookman Old Style" w:cs="Arial"/>
          <w:sz w:val="22"/>
          <w:szCs w:val="22"/>
        </w:rPr>
        <w:t xml:space="preserve">partita IVA n. </w:t>
      </w:r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…………………………………………………………………………………………..…..</w:t>
      </w:r>
    </w:p>
    <w:bookmarkEnd w:id="1"/>
    <w:p w:rsidR="004D783A" w:rsidRDefault="004D783A">
      <w:pPr>
        <w:spacing w:after="160" w:line="259" w:lineRule="auto"/>
        <w:rPr>
          <w:rFonts w:ascii="Bookman Old Style" w:hAnsi="Bookman Old Style"/>
          <w:sz w:val="22"/>
          <w:szCs w:val="22"/>
          <w:u w:val="single"/>
        </w:rPr>
      </w:pPr>
    </w:p>
    <w:p w:rsidR="004D783A" w:rsidRDefault="004D783A" w:rsidP="00773D6A">
      <w:pPr>
        <w:tabs>
          <w:tab w:val="left" w:pos="900"/>
        </w:tabs>
        <w:spacing w:line="48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10A3C">
        <w:rPr>
          <w:rFonts w:ascii="Bookman Old Style" w:hAnsi="Bookman Old Style"/>
          <w:b/>
          <w:sz w:val="22"/>
          <w:szCs w:val="22"/>
          <w:u w:val="single"/>
        </w:rPr>
        <w:t xml:space="preserve">Elemento 1 – Tipologia della proposta (max n. </w:t>
      </w:r>
      <w:r w:rsidRPr="00310A3C">
        <w:rPr>
          <w:rFonts w:ascii="Bookman Old Style" w:hAnsi="Bookman Old Style"/>
          <w:b/>
          <w:bCs/>
          <w:sz w:val="22"/>
          <w:szCs w:val="22"/>
          <w:u w:val="single"/>
        </w:rPr>
        <w:t>6 facciate A4</w:t>
      </w:r>
      <w:r w:rsidRPr="00310A3C">
        <w:rPr>
          <w:rFonts w:ascii="Bookman Old Style" w:hAnsi="Bookman Old Style"/>
          <w:b/>
          <w:bCs/>
          <w:sz w:val="22"/>
          <w:szCs w:val="22"/>
        </w:rPr>
        <w:t>)</w:t>
      </w:r>
    </w:p>
    <w:p w:rsidR="004D783A" w:rsidRDefault="004D783A" w:rsidP="00773D6A">
      <w:pPr>
        <w:tabs>
          <w:tab w:val="left" w:pos="900"/>
        </w:tabs>
        <w:spacing w:line="480" w:lineRule="auto"/>
        <w:jc w:val="both"/>
        <w:rPr>
          <w:rFonts w:ascii="Bookman Old Style" w:hAnsi="Bookman Old Style"/>
          <w:b/>
          <w:sz w:val="22"/>
          <w:szCs w:val="22"/>
        </w:rPr>
      </w:pPr>
      <w:r w:rsidRPr="00310A3C">
        <w:rPr>
          <w:rFonts w:ascii="Bookman Old Style" w:hAnsi="Bookman Old Style"/>
          <w:b/>
          <w:sz w:val="22"/>
          <w:szCs w:val="22"/>
          <w:u w:val="single"/>
        </w:rPr>
        <w:t>Elemento 2 – Modalità esecutive (max n. 4 facciate A4)</w:t>
      </w:r>
    </w:p>
    <w:p w:rsidR="004D783A" w:rsidRPr="00310A3C" w:rsidRDefault="004D783A" w:rsidP="00773D6A">
      <w:pPr>
        <w:tabs>
          <w:tab w:val="left" w:pos="900"/>
        </w:tabs>
        <w:spacing w:line="48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310A3C">
        <w:rPr>
          <w:rFonts w:ascii="Bookman Old Style" w:hAnsi="Bookman Old Style"/>
          <w:b/>
          <w:sz w:val="22"/>
          <w:szCs w:val="22"/>
          <w:u w:val="single"/>
        </w:rPr>
        <w:t>Elemento 3 – Piano di gestione e programma di manutenzione (max n. 4 facciate A4</w:t>
      </w:r>
      <w:r w:rsidRPr="00310A3C">
        <w:rPr>
          <w:rFonts w:ascii="Bookman Old Style" w:hAnsi="Bookman Old Style"/>
          <w:b/>
          <w:sz w:val="22"/>
          <w:szCs w:val="22"/>
        </w:rPr>
        <w:t>)</w:t>
      </w:r>
    </w:p>
    <w:p w:rsidR="004D783A" w:rsidRDefault="004D783A" w:rsidP="00991FF9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4D783A" w:rsidRDefault="004D783A" w:rsidP="00991FF9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284D5E">
        <w:rPr>
          <w:rFonts w:ascii="Bookman Old Style" w:hAnsi="Bookman Old Style"/>
          <w:sz w:val="22"/>
          <w:szCs w:val="22"/>
        </w:rPr>
        <w:t xml:space="preserve">NB: </w:t>
      </w:r>
      <w:r w:rsidRPr="00284D5E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u w:val="single"/>
        </w:rPr>
        <w:t xml:space="preserve">- </w:t>
      </w:r>
      <w:r w:rsidRPr="00C57A19">
        <w:rPr>
          <w:rFonts w:ascii="Bookman Old Style" w:hAnsi="Bookman Old Style"/>
          <w:sz w:val="22"/>
          <w:szCs w:val="22"/>
          <w:u w:val="single"/>
        </w:rPr>
        <w:t xml:space="preserve">La presente </w:t>
      </w:r>
      <w:r>
        <w:rPr>
          <w:rFonts w:ascii="Bookman Old Style" w:hAnsi="Bookman Old Style"/>
          <w:sz w:val="22"/>
          <w:szCs w:val="22"/>
          <w:u w:val="single"/>
        </w:rPr>
        <w:t>Offerta Tecnica</w:t>
      </w:r>
      <w:r w:rsidRPr="00C57A19">
        <w:rPr>
          <w:rFonts w:ascii="Bookman Old Style" w:hAnsi="Bookman Old Style"/>
          <w:sz w:val="22"/>
          <w:szCs w:val="22"/>
          <w:u w:val="single"/>
        </w:rPr>
        <w:t xml:space="preserve"> deve essere prodotta, </w:t>
      </w:r>
      <w:r w:rsidRPr="00991FF9">
        <w:rPr>
          <w:rFonts w:ascii="Bookman Old Style" w:hAnsi="Bookman Old Style"/>
          <w:b/>
          <w:sz w:val="22"/>
          <w:szCs w:val="22"/>
          <w:u w:val="single"/>
        </w:rPr>
        <w:t>pena l’esclusione dalla gara</w:t>
      </w:r>
      <w:r w:rsidRPr="00C57A19">
        <w:rPr>
          <w:rFonts w:ascii="Bookman Old Style" w:hAnsi="Bookman Old Style"/>
          <w:sz w:val="22"/>
          <w:szCs w:val="22"/>
          <w:u w:val="single"/>
        </w:rPr>
        <w:t>, unitamente a copia fotostatica non autenticata di un documento d’identità del sottoscrittore, ai sensi dell’art. 38 DPR 445/2000.</w:t>
      </w:r>
    </w:p>
    <w:p w:rsidR="004D783A" w:rsidRPr="00192130" w:rsidRDefault="004D783A" w:rsidP="00991FF9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284D5E">
        <w:rPr>
          <w:rFonts w:ascii="Bookman Old Style" w:hAnsi="Bookman Old Style"/>
          <w:sz w:val="22"/>
          <w:szCs w:val="22"/>
        </w:rPr>
        <w:tab/>
      </w:r>
      <w:r w:rsidRPr="00192130">
        <w:rPr>
          <w:rFonts w:ascii="Bookman Old Style" w:hAnsi="Bookman Old Style"/>
          <w:sz w:val="22"/>
          <w:szCs w:val="22"/>
          <w:u w:val="single"/>
        </w:rPr>
        <w:t xml:space="preserve">- </w:t>
      </w:r>
      <w:r w:rsidRPr="00192130">
        <w:rPr>
          <w:rFonts w:ascii="Bookman Old Style" w:hAnsi="Bookman Old Style"/>
          <w:sz w:val="22"/>
          <w:u w:val="single"/>
        </w:rPr>
        <w:t>se nella documentazione esaminata vi fossero indicazioni atte a consentire l’individuazione della componente economica dell'offerta e di riduzione della durata del contratto di associazione, che devono essere inseriti esclusivamente nella busta B, la Commissione giudicatrice procederà all’</w:t>
      </w:r>
      <w:r w:rsidRPr="00192130">
        <w:rPr>
          <w:rFonts w:ascii="Bookman Old Style" w:hAnsi="Bookman Old Style"/>
          <w:b/>
          <w:sz w:val="22"/>
          <w:u w:val="single"/>
        </w:rPr>
        <w:t>esclusione</w:t>
      </w:r>
      <w:r w:rsidRPr="00192130">
        <w:rPr>
          <w:rFonts w:ascii="Bookman Old Style" w:hAnsi="Bookman Old Style"/>
          <w:sz w:val="22"/>
          <w:u w:val="single"/>
        </w:rPr>
        <w:t xml:space="preserve"> del concorrente</w:t>
      </w:r>
    </w:p>
    <w:p w:rsidR="004D783A" w:rsidRPr="003D5FFE" w:rsidRDefault="004D783A" w:rsidP="00991FF9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sz w:val="16"/>
          <w:szCs w:val="16"/>
          <w:u w:val="single"/>
        </w:rPr>
      </w:pPr>
    </w:p>
    <w:p w:rsidR="004D783A" w:rsidRDefault="004D783A" w:rsidP="00991FF9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3D5FFE">
        <w:rPr>
          <w:rFonts w:ascii="Bookman Old Style" w:hAnsi="Bookman Old Style"/>
          <w:sz w:val="22"/>
          <w:szCs w:val="22"/>
          <w:u w:val="single"/>
        </w:rPr>
        <w:t xml:space="preserve">E’ a totale ed esclusivo rischio degli Offerenti la non conformità tra il contenuto della </w:t>
      </w:r>
      <w:r>
        <w:rPr>
          <w:rFonts w:ascii="Bookman Old Style" w:hAnsi="Bookman Old Style"/>
          <w:sz w:val="22"/>
          <w:szCs w:val="22"/>
          <w:u w:val="single"/>
        </w:rPr>
        <w:t>“</w:t>
      </w:r>
      <w:r w:rsidRPr="003D5FFE">
        <w:rPr>
          <w:rFonts w:ascii="Bookman Old Style" w:hAnsi="Bookman Old Style"/>
          <w:sz w:val="22"/>
          <w:szCs w:val="22"/>
          <w:u w:val="single"/>
        </w:rPr>
        <w:t>BUSTA A</w:t>
      </w:r>
      <w:r>
        <w:rPr>
          <w:rFonts w:ascii="Bookman Old Style" w:hAnsi="Bookman Old Style"/>
          <w:sz w:val="22"/>
          <w:szCs w:val="22"/>
          <w:u w:val="single"/>
        </w:rPr>
        <w:t>”</w:t>
      </w:r>
      <w:r w:rsidRPr="003D5FFE">
        <w:rPr>
          <w:rFonts w:ascii="Bookman Old Style" w:hAnsi="Bookman Old Style"/>
          <w:sz w:val="22"/>
          <w:szCs w:val="22"/>
          <w:u w:val="single"/>
        </w:rPr>
        <w:t xml:space="preserve"> ed il presente fac-simile “Offerta Tecnica”</w:t>
      </w:r>
      <w:r>
        <w:rPr>
          <w:rFonts w:ascii="Bookman Old Style" w:hAnsi="Bookman Old Style"/>
          <w:sz w:val="22"/>
          <w:szCs w:val="22"/>
          <w:u w:val="single"/>
        </w:rPr>
        <w:t>.</w:t>
      </w:r>
    </w:p>
    <w:p w:rsidR="004D783A" w:rsidRDefault="004D783A" w:rsidP="00991FF9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4D783A" w:rsidRDefault="004D783A" w:rsidP="00991FF9">
      <w:pPr>
        <w:tabs>
          <w:tab w:val="left" w:pos="900"/>
        </w:tabs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L’Offerta Tecnica dovrà essere firmata o siglata in ogni pagina e sottoscritta, a pena di esclusione, nell’ultima pagina:</w:t>
      </w:r>
    </w:p>
    <w:p w:rsidR="004D783A" w:rsidRPr="00C04CD9" w:rsidRDefault="004D783A" w:rsidP="00991FF9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C04CD9">
        <w:rPr>
          <w:rFonts w:ascii="Bookman Old Style" w:hAnsi="Bookman Old Style"/>
          <w:sz w:val="22"/>
          <w:szCs w:val="22"/>
          <w:u w:val="single"/>
        </w:rPr>
        <w:t>nel caso di impresa singola, dal legale rappresentante avente i poteri necessari per impegnare l’impresa nella presente procedura/procuratore speciale dell’impresa;</w:t>
      </w:r>
    </w:p>
    <w:p w:rsidR="004D783A" w:rsidRPr="00C04CD9" w:rsidRDefault="004D783A" w:rsidP="00991FF9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C04CD9">
        <w:rPr>
          <w:rFonts w:ascii="Bookman Old Style" w:hAnsi="Bookman Old Style"/>
          <w:sz w:val="22"/>
          <w:szCs w:val="22"/>
          <w:u w:val="single"/>
        </w:rPr>
        <w:t xml:space="preserve">nel caso di </w:t>
      </w:r>
      <w:r>
        <w:rPr>
          <w:rFonts w:ascii="Bookman Old Style" w:hAnsi="Bookman Old Style"/>
          <w:sz w:val="22"/>
          <w:szCs w:val="22"/>
          <w:u w:val="single"/>
        </w:rPr>
        <w:t>ATI/</w:t>
      </w:r>
      <w:r w:rsidRPr="00C04CD9">
        <w:rPr>
          <w:rFonts w:ascii="Bookman Old Style" w:hAnsi="Bookman Old Style"/>
          <w:sz w:val="22"/>
          <w:szCs w:val="22"/>
          <w:u w:val="single"/>
        </w:rPr>
        <w:t>RTIcostituito o di consorzio costituito (di qualsiasi natura) dal legale rappresentante avente i poteri necessari per impegnare l’impresa nella presente procedura/procuratore speciale dell’impresa mandataria o del Consorzio</w:t>
      </w:r>
      <w:r w:rsidRPr="00522269">
        <w:rPr>
          <w:rFonts w:ascii="Bookman Old Style" w:hAnsi="Bookman Old Style"/>
          <w:sz w:val="22"/>
          <w:szCs w:val="22"/>
        </w:rPr>
        <w:t>.</w:t>
      </w:r>
    </w:p>
    <w:p w:rsidR="004D783A" w:rsidRDefault="004D783A" w:rsidP="00216520">
      <w:pPr>
        <w:rPr>
          <w:sz w:val="22"/>
          <w:szCs w:val="22"/>
        </w:rPr>
      </w:pPr>
    </w:p>
    <w:p w:rsidR="004D783A" w:rsidRDefault="004D783A" w:rsidP="00216520">
      <w:pPr>
        <w:rPr>
          <w:sz w:val="22"/>
          <w:szCs w:val="22"/>
        </w:rPr>
      </w:pPr>
    </w:p>
    <w:p w:rsidR="004D783A" w:rsidRDefault="004D783A" w:rsidP="00216520">
      <w:pPr>
        <w:rPr>
          <w:sz w:val="22"/>
          <w:szCs w:val="22"/>
        </w:rPr>
      </w:pPr>
    </w:p>
    <w:p w:rsidR="004D783A" w:rsidRDefault="004D783A" w:rsidP="00216520">
      <w:pPr>
        <w:rPr>
          <w:sz w:val="22"/>
          <w:szCs w:val="22"/>
        </w:rPr>
      </w:pPr>
    </w:p>
    <w:p w:rsidR="004D783A" w:rsidRDefault="004D783A" w:rsidP="00216520">
      <w:pPr>
        <w:rPr>
          <w:sz w:val="22"/>
          <w:szCs w:val="22"/>
        </w:rPr>
      </w:pPr>
    </w:p>
    <w:p w:rsidR="004D783A" w:rsidRDefault="004D783A" w:rsidP="00216520">
      <w:pPr>
        <w:rPr>
          <w:sz w:val="22"/>
          <w:szCs w:val="22"/>
        </w:rPr>
      </w:pPr>
    </w:p>
    <w:p w:rsidR="004D783A" w:rsidRPr="0097067E" w:rsidRDefault="004D783A" w:rsidP="00991FF9">
      <w:pPr>
        <w:tabs>
          <w:tab w:val="left" w:pos="5670"/>
        </w:tabs>
        <w:spacing w:line="360" w:lineRule="auto"/>
        <w:jc w:val="both"/>
        <w:rPr>
          <w:rFonts w:ascii="Bookman Old Style" w:hAnsi="Bookman Old Style" w:cs="Calibri"/>
          <w:iCs/>
          <w:sz w:val="22"/>
          <w:szCs w:val="22"/>
        </w:rPr>
      </w:pPr>
      <w:bookmarkStart w:id="2" w:name="_Hlk9506565"/>
      <w:r w:rsidRPr="0097067E">
        <w:rPr>
          <w:rFonts w:ascii="Bookman Old Style" w:hAnsi="Bookman Old Style" w:cs="Calibri"/>
          <w:iCs/>
          <w:sz w:val="22"/>
          <w:szCs w:val="22"/>
        </w:rPr>
        <w:t xml:space="preserve">Luogo e data </w:t>
      </w:r>
      <w:r w:rsidRPr="0097067E">
        <w:rPr>
          <w:rFonts w:ascii="Bookman Old Style" w:hAnsi="Bookman Old Style" w:cs="Calibri"/>
          <w:iCs/>
          <w:sz w:val="22"/>
          <w:szCs w:val="22"/>
        </w:rPr>
        <w:tab/>
      </w:r>
      <w:r w:rsidRPr="0097067E">
        <w:rPr>
          <w:rFonts w:ascii="Bookman Old Style" w:hAnsi="Bookman Old Style" w:cs="Calibri"/>
          <w:iCs/>
          <w:sz w:val="22"/>
          <w:szCs w:val="22"/>
        </w:rPr>
        <w:tab/>
        <w:t>Timbro e Firma</w:t>
      </w:r>
    </w:p>
    <w:bookmarkEnd w:id="2"/>
    <w:p w:rsidR="004D783A" w:rsidRPr="00216520" w:rsidRDefault="004D783A" w:rsidP="00216520">
      <w:pPr>
        <w:rPr>
          <w:sz w:val="22"/>
          <w:szCs w:val="22"/>
        </w:rPr>
      </w:pPr>
    </w:p>
    <w:sectPr w:rsidR="004D783A" w:rsidRPr="00216520" w:rsidSect="00B31E9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83A" w:rsidRDefault="004D783A" w:rsidP="00216520">
      <w:r>
        <w:separator/>
      </w:r>
    </w:p>
  </w:endnote>
  <w:endnote w:type="continuationSeparator" w:id="1">
    <w:p w:rsidR="004D783A" w:rsidRDefault="004D783A" w:rsidP="00216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3A" w:rsidRDefault="004D783A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4D783A" w:rsidRDefault="004D78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83A" w:rsidRDefault="004D783A" w:rsidP="00216520">
      <w:r>
        <w:separator/>
      </w:r>
    </w:p>
  </w:footnote>
  <w:footnote w:type="continuationSeparator" w:id="1">
    <w:p w:rsidR="004D783A" w:rsidRDefault="004D783A" w:rsidP="00216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3A" w:rsidRDefault="004D783A">
    <w:pPr>
      <w:pStyle w:val="Header"/>
      <w:jc w:val="right"/>
      <w:rPr>
        <w:color w:val="7F7F7F"/>
      </w:rPr>
    </w:pPr>
    <w:r>
      <w:rPr>
        <w:color w:val="7F7F7F"/>
      </w:rPr>
      <w:t>Allegato 3</w:t>
    </w:r>
  </w:p>
  <w:p w:rsidR="004D783A" w:rsidRDefault="004D78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35EB9"/>
    <w:multiLevelType w:val="hybridMultilevel"/>
    <w:tmpl w:val="35C2B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A9B"/>
    <w:rsid w:val="000A4938"/>
    <w:rsid w:val="0014016E"/>
    <w:rsid w:val="00192130"/>
    <w:rsid w:val="0019691F"/>
    <w:rsid w:val="001C16C2"/>
    <w:rsid w:val="00216520"/>
    <w:rsid w:val="00284D5E"/>
    <w:rsid w:val="002856A9"/>
    <w:rsid w:val="00291D42"/>
    <w:rsid w:val="002A4295"/>
    <w:rsid w:val="002D7C4A"/>
    <w:rsid w:val="002E7A9B"/>
    <w:rsid w:val="00310A3C"/>
    <w:rsid w:val="00377A60"/>
    <w:rsid w:val="003D5FFE"/>
    <w:rsid w:val="003F5E32"/>
    <w:rsid w:val="0040770A"/>
    <w:rsid w:val="0048304E"/>
    <w:rsid w:val="004D783A"/>
    <w:rsid w:val="00522269"/>
    <w:rsid w:val="005E3DF0"/>
    <w:rsid w:val="006235D9"/>
    <w:rsid w:val="006E3603"/>
    <w:rsid w:val="006F41F9"/>
    <w:rsid w:val="00705BCD"/>
    <w:rsid w:val="007563B3"/>
    <w:rsid w:val="00773D6A"/>
    <w:rsid w:val="00857177"/>
    <w:rsid w:val="0090538E"/>
    <w:rsid w:val="0097067E"/>
    <w:rsid w:val="00991FF9"/>
    <w:rsid w:val="009A5966"/>
    <w:rsid w:val="00A7328F"/>
    <w:rsid w:val="00A853F2"/>
    <w:rsid w:val="00A94115"/>
    <w:rsid w:val="00AE5BB3"/>
    <w:rsid w:val="00B31E91"/>
    <w:rsid w:val="00B62EC2"/>
    <w:rsid w:val="00BD0931"/>
    <w:rsid w:val="00C04CD9"/>
    <w:rsid w:val="00C17162"/>
    <w:rsid w:val="00C57A19"/>
    <w:rsid w:val="00CA4819"/>
    <w:rsid w:val="00DB589F"/>
    <w:rsid w:val="00E05576"/>
    <w:rsid w:val="00E23083"/>
    <w:rsid w:val="00EB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1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52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6520"/>
    <w:rPr>
      <w:rFonts w:ascii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21652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6520"/>
    <w:rPr>
      <w:rFonts w:ascii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99"/>
    <w:qFormat/>
    <w:rsid w:val="00C04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2</Pages>
  <Words>472</Words>
  <Characters>2696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subject/>
  <dc:creator>Paola</dc:creator>
  <cp:keywords/>
  <dc:description/>
  <cp:lastModifiedBy>user</cp:lastModifiedBy>
  <cp:revision>30</cp:revision>
  <dcterms:created xsi:type="dcterms:W3CDTF">2019-05-14T15:14:00Z</dcterms:created>
  <dcterms:modified xsi:type="dcterms:W3CDTF">2019-05-23T13:42:00Z</dcterms:modified>
</cp:coreProperties>
</file>